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91" w:rsidRPr="0017218B" w:rsidRDefault="00323491" w:rsidP="0017218B">
      <w:pPr>
        <w:pStyle w:val="NormalWeb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17218B">
        <w:rPr>
          <w:b/>
          <w:bCs/>
          <w:color w:val="000000"/>
          <w:sz w:val="28"/>
          <w:szCs w:val="28"/>
        </w:rPr>
        <w:t>Аннотация на рабочую программу по физкультуре на уровень начального общего образования</w:t>
      </w:r>
    </w:p>
    <w:p w:rsidR="00323491" w:rsidRPr="0017218B" w:rsidRDefault="00323491" w:rsidP="0017218B">
      <w:pPr>
        <w:pStyle w:val="NormalWeb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323491" w:rsidRPr="0017218B" w:rsidRDefault="00323491" w:rsidP="007D2DAF">
      <w:pPr>
        <w:pStyle w:val="NormalWeb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7218B">
        <w:rPr>
          <w:color w:val="000000"/>
          <w:sz w:val="28"/>
          <w:szCs w:val="28"/>
        </w:rPr>
        <w:t>Рабочая программа по физкультуре – нормативно-управленческий документ МБОУ «Графовской СОШ», характеризующий систему организации образовательной деятельности.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физкультуры.</w:t>
      </w:r>
    </w:p>
    <w:p w:rsidR="00323491" w:rsidRPr="007A60E4" w:rsidRDefault="00323491" w:rsidP="007A60E4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60E4">
        <w:rPr>
          <w:rFonts w:ascii="Times New Roman" w:hAnsi="Times New Roman"/>
          <w:color w:val="000000"/>
          <w:sz w:val="28"/>
          <w:szCs w:val="28"/>
        </w:rPr>
        <w:t>Рабочая  программа по физической культуре для 1-4 классов составлена в соответствии с   Федеральным государственным образовательным стандартом начального общего образования, примерными программами по физической культуре  для начального общего образования,  на основе авторской программы по физической культуре для 1-4 классов автора В.И.Ляха. (Физическая культура. Рабочие программы. Предметная линия учебников В. И. Ляха. 1-4 класс / пособие для учителей общеобразоват. организаций /В.И.Лях – М.: «Просвещение», 2014 г.- 64 с. )</w:t>
      </w:r>
    </w:p>
    <w:p w:rsidR="00323491" w:rsidRPr="0017218B" w:rsidRDefault="00323491" w:rsidP="007D2DAF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218B">
        <w:rPr>
          <w:rFonts w:ascii="Times New Roman" w:hAnsi="Times New Roman"/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учебных предметов начальных классов в соответствии с целями изучения дисциплин, определённым стандартом.</w:t>
      </w:r>
      <w:r w:rsidRPr="0017218B">
        <w:rPr>
          <w:rFonts w:ascii="Times New Roman" w:hAnsi="Times New Roman"/>
          <w:sz w:val="28"/>
          <w:szCs w:val="28"/>
        </w:rPr>
        <w:t xml:space="preserve"> </w:t>
      </w:r>
    </w:p>
    <w:p w:rsidR="00323491" w:rsidRPr="0017218B" w:rsidRDefault="00323491" w:rsidP="007D2DAF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218B">
        <w:rPr>
          <w:rFonts w:ascii="Times New Roman" w:hAnsi="Times New Roman"/>
          <w:sz w:val="28"/>
          <w:szCs w:val="28"/>
        </w:rPr>
        <w:t xml:space="preserve">Данная программа создавалась с учётом того,  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благополучные условия для развития не только физических, но и духовных способностей ребёнка, его самоопределения.                                                                                                                                                             </w:t>
      </w:r>
    </w:p>
    <w:p w:rsidR="00323491" w:rsidRPr="00092332" w:rsidRDefault="00323491" w:rsidP="00092332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2332">
        <w:rPr>
          <w:rFonts w:ascii="Times New Roman" w:hAnsi="Times New Roman"/>
          <w:color w:val="000000"/>
          <w:sz w:val="28"/>
          <w:szCs w:val="28"/>
        </w:rPr>
        <w:t>Данная программа состоит из следующих разделов: планируемые результаты освоения предмета  «</w:t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 w:rsidRPr="00092332">
        <w:rPr>
          <w:rFonts w:ascii="Times New Roman" w:hAnsi="Times New Roman"/>
          <w:color w:val="000000"/>
          <w:sz w:val="28"/>
          <w:szCs w:val="28"/>
        </w:rPr>
        <w:t>», содержание учебного предмета, тематическое планирование.</w:t>
      </w:r>
    </w:p>
    <w:p w:rsidR="00323491" w:rsidRPr="007D2DAF" w:rsidRDefault="00323491" w:rsidP="00092332">
      <w:pPr>
        <w:tabs>
          <w:tab w:val="left" w:pos="900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изучение курса «Ф</w:t>
      </w:r>
      <w:r w:rsidRPr="007D2DAF">
        <w:rPr>
          <w:rFonts w:ascii="Times New Roman" w:hAnsi="Times New Roman"/>
          <w:color w:val="000000"/>
          <w:sz w:val="28"/>
          <w:szCs w:val="28"/>
        </w:rPr>
        <w:t xml:space="preserve">изической культуры» в рабочей программе отведено </w:t>
      </w:r>
      <w:r>
        <w:rPr>
          <w:rFonts w:ascii="Times New Roman" w:hAnsi="Times New Roman"/>
          <w:color w:val="000000"/>
          <w:sz w:val="28"/>
          <w:szCs w:val="28"/>
        </w:rPr>
        <w:t>397</w:t>
      </w:r>
      <w:r w:rsidRPr="007D2DAF">
        <w:rPr>
          <w:rFonts w:ascii="Times New Roman" w:hAnsi="Times New Roman"/>
          <w:sz w:val="28"/>
          <w:szCs w:val="28"/>
        </w:rPr>
        <w:t xml:space="preserve"> </w:t>
      </w:r>
      <w:r w:rsidRPr="007D2DAF">
        <w:rPr>
          <w:rFonts w:ascii="Times New Roman" w:hAnsi="Times New Roman"/>
          <w:color w:val="000000"/>
          <w:sz w:val="28"/>
          <w:szCs w:val="28"/>
        </w:rPr>
        <w:t>часов, что полноценно соответствует базисному учебному плану общеобразовательных учреждений Российской Федерации (из расчёт</w:t>
      </w:r>
      <w:r>
        <w:rPr>
          <w:rFonts w:ascii="Times New Roman" w:hAnsi="Times New Roman"/>
          <w:color w:val="000000"/>
          <w:sz w:val="28"/>
          <w:szCs w:val="28"/>
        </w:rPr>
        <w:t>а 3 ч в неделю). В 1 классе – 91</w:t>
      </w:r>
      <w:r w:rsidRPr="007D2DAF">
        <w:rPr>
          <w:rFonts w:ascii="Times New Roman" w:hAnsi="Times New Roman"/>
          <w:color w:val="000000"/>
          <w:sz w:val="28"/>
          <w:szCs w:val="28"/>
        </w:rPr>
        <w:t xml:space="preserve"> ч (33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2DAF">
        <w:rPr>
          <w:rFonts w:ascii="Times New Roman" w:hAnsi="Times New Roman"/>
          <w:color w:val="000000"/>
          <w:sz w:val="28"/>
          <w:szCs w:val="28"/>
        </w:rPr>
        <w:t>учебные недели), во 2-4 классах – по 102 ч (34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2DAF">
        <w:rPr>
          <w:rFonts w:ascii="Times New Roman" w:hAnsi="Times New Roman"/>
          <w:color w:val="000000"/>
          <w:sz w:val="28"/>
          <w:szCs w:val="28"/>
        </w:rPr>
        <w:t>учебные недели).</w:t>
      </w:r>
    </w:p>
    <w:p w:rsidR="00323491" w:rsidRPr="007D2DAF" w:rsidRDefault="00323491" w:rsidP="007D2D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23491" w:rsidRPr="007D2DAF" w:rsidSect="001E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91" w:rsidRDefault="00323491" w:rsidP="000C7D53">
      <w:pPr>
        <w:spacing w:after="0" w:line="240" w:lineRule="auto"/>
      </w:pPr>
      <w:r>
        <w:separator/>
      </w:r>
    </w:p>
  </w:endnote>
  <w:endnote w:type="continuationSeparator" w:id="0">
    <w:p w:rsidR="00323491" w:rsidRDefault="00323491" w:rsidP="000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91" w:rsidRDefault="00323491" w:rsidP="000C7D53">
      <w:pPr>
        <w:spacing w:after="0" w:line="240" w:lineRule="auto"/>
      </w:pPr>
      <w:r>
        <w:separator/>
      </w:r>
    </w:p>
  </w:footnote>
  <w:footnote w:type="continuationSeparator" w:id="0">
    <w:p w:rsidR="00323491" w:rsidRDefault="00323491" w:rsidP="000C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44B"/>
    <w:rsid w:val="00092332"/>
    <w:rsid w:val="000C7D53"/>
    <w:rsid w:val="0017218B"/>
    <w:rsid w:val="001E604B"/>
    <w:rsid w:val="00323491"/>
    <w:rsid w:val="0038644B"/>
    <w:rsid w:val="00505A3A"/>
    <w:rsid w:val="00596986"/>
    <w:rsid w:val="005E2400"/>
    <w:rsid w:val="006845C7"/>
    <w:rsid w:val="007A60E4"/>
    <w:rsid w:val="007C029C"/>
    <w:rsid w:val="007D2DAF"/>
    <w:rsid w:val="00924A05"/>
    <w:rsid w:val="00C51320"/>
    <w:rsid w:val="00C538BC"/>
    <w:rsid w:val="00D24BFF"/>
    <w:rsid w:val="00E01A8E"/>
    <w:rsid w:val="00E657EA"/>
    <w:rsid w:val="00F7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6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7D5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7D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319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на рабочую программу по физкультуре на уровень начального общего образования</dc:title>
  <dc:subject/>
  <dc:creator>Новосельцева</dc:creator>
  <cp:keywords/>
  <dc:description/>
  <cp:lastModifiedBy>Графовка</cp:lastModifiedBy>
  <cp:revision>3</cp:revision>
  <cp:lastPrinted>2015-03-16T16:21:00Z</cp:lastPrinted>
  <dcterms:created xsi:type="dcterms:W3CDTF">2017-10-18T11:58:00Z</dcterms:created>
  <dcterms:modified xsi:type="dcterms:W3CDTF">2017-10-18T12:03:00Z</dcterms:modified>
</cp:coreProperties>
</file>